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2024年2月案件移交办结数据统计表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07154134"/>
    <w:rsid w:val="0E8474A7"/>
    <w:rsid w:val="1CFD3D58"/>
    <w:rsid w:val="1DA338A9"/>
    <w:rsid w:val="25EA0FEF"/>
    <w:rsid w:val="2ABC6A99"/>
    <w:rsid w:val="2AF80D9B"/>
    <w:rsid w:val="34273043"/>
    <w:rsid w:val="41F9618D"/>
    <w:rsid w:val="5652425E"/>
    <w:rsid w:val="59BF338B"/>
    <w:rsid w:val="6CDB6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10</TotalTime>
  <ScaleCrop>false</ScaleCrop>
  <LinksUpToDate>false</LinksUpToDate>
  <CharactersWithSpaces>117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2024-03-18T01:45:51Z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5905525E3B974E6EBE20499C7E621FC5</vt:lpwstr>
  </property>
</Properties>
</file>